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3A4B" w14:textId="77777777" w:rsidR="0058294E" w:rsidRDefault="00657B6C">
      <w:pPr>
        <w:pStyle w:val="Standard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14:paraId="2A7E3A4C" w14:textId="77777777" w:rsidR="0058294E" w:rsidRDefault="0058294E">
      <w:pPr>
        <w:pStyle w:val="Standard"/>
        <w:spacing w:after="0" w:line="240" w:lineRule="auto"/>
      </w:pPr>
    </w:p>
    <w:p w14:paraId="2A7E3A4D" w14:textId="77777777" w:rsidR="0058294E" w:rsidRDefault="00657B6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Ответьте на вопросы.</w:t>
      </w:r>
    </w:p>
    <w:p w14:paraId="2A7E3A4E" w14:textId="77777777" w:rsidR="0058294E" w:rsidRDefault="00657B6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1.Какие цветовые гаммы можно выделить рассматривая данное произведение:</w:t>
      </w:r>
    </w:p>
    <w:p w14:paraId="2A7E3A4F" w14:textId="77777777" w:rsidR="0058294E" w:rsidRDefault="00657B6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описании неба автором;</w:t>
      </w:r>
    </w:p>
    <w:p w14:paraId="2A7E3A50" w14:textId="77777777" w:rsidR="0058294E" w:rsidRDefault="00657B6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описании  образа березы ;</w:t>
      </w:r>
    </w:p>
    <w:p w14:paraId="2A7E3A51" w14:textId="77777777" w:rsidR="0058294E" w:rsidRDefault="00657B6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 </w:t>
      </w:r>
      <w:r>
        <w:rPr>
          <w:rFonts w:ascii="Times New Roman" w:hAnsi="Times New Roman" w:cs="Times New Roman"/>
          <w:sz w:val="24"/>
          <w:szCs w:val="24"/>
        </w:rPr>
        <w:t xml:space="preserve">описании  снега;  </w:t>
      </w:r>
    </w:p>
    <w:p w14:paraId="2A7E3A52" w14:textId="77777777" w:rsidR="0058294E" w:rsidRDefault="00657B6C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истории русской живописи называли Игоря Эммануиловича Грабаря .</w:t>
      </w:r>
    </w:p>
    <w:p w14:paraId="2A7E3A53" w14:textId="77777777" w:rsidR="0058294E" w:rsidRDefault="00657B6C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живописную технику использовал художник при написании данного произведения.</w:t>
      </w:r>
    </w:p>
    <w:p w14:paraId="2A7E3A54" w14:textId="77777777" w:rsidR="0058294E" w:rsidRDefault="0058294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E3A55" w14:textId="77777777" w:rsidR="0058294E" w:rsidRDefault="0058294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E3A56" w14:textId="77777777" w:rsidR="0058294E" w:rsidRDefault="00657B6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14:paraId="2A7E3A57" w14:textId="77777777" w:rsidR="0058294E" w:rsidRDefault="00657B6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14:paraId="2A7E3A58" w14:textId="77777777" w:rsidR="0058294E" w:rsidRDefault="00657B6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1.Каким образом  художник создает равновесие </w:t>
      </w:r>
      <w:r>
        <w:rPr>
          <w:rFonts w:ascii="Times New Roman" w:hAnsi="Times New Roman" w:cs="Times New Roman"/>
          <w:sz w:val="24"/>
          <w:szCs w:val="24"/>
        </w:rPr>
        <w:t>в данном произведении.</w:t>
      </w:r>
    </w:p>
    <w:p w14:paraId="2A7E3A59" w14:textId="77777777" w:rsidR="0058294E" w:rsidRDefault="00657B6C">
      <w:pPr>
        <w:pStyle w:val="a5"/>
        <w:spacing w:before="0" w:after="0"/>
      </w:pPr>
      <w:r>
        <w:rPr>
          <w:bCs/>
        </w:rPr>
        <w:t xml:space="preserve">       2.</w:t>
      </w:r>
      <w:r>
        <w:t>Какое время суток изобразил художник  в данном произведении.</w:t>
      </w:r>
    </w:p>
    <w:p w14:paraId="2A7E3A5A" w14:textId="77777777" w:rsidR="0058294E" w:rsidRDefault="00657B6C">
      <w:pPr>
        <w:pStyle w:val="a5"/>
        <w:spacing w:before="0" w:after="0"/>
      </w:pPr>
      <w:r>
        <w:t xml:space="preserve">       3.Составьте мини рассказ по данному  произведению( проверка по теоретическому описанию).</w:t>
      </w:r>
    </w:p>
    <w:p w14:paraId="2A7E3A5B" w14:textId="77777777" w:rsidR="0058294E" w:rsidRDefault="0058294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E3A5C" w14:textId="77777777" w:rsidR="0058294E" w:rsidRDefault="0058294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E3A5D" w14:textId="77777777" w:rsidR="0058294E" w:rsidRDefault="0058294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E3A5E" w14:textId="77777777" w:rsidR="0058294E" w:rsidRDefault="00657B6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Карточка №3</w:t>
      </w:r>
    </w:p>
    <w:p w14:paraId="2A7E3A5F" w14:textId="77777777" w:rsidR="0058294E" w:rsidRDefault="0058294E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3A60" w14:textId="77777777" w:rsidR="0058294E" w:rsidRDefault="00657B6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вид пейзажа</w:t>
      </w:r>
    </w:p>
    <w:p w14:paraId="2A7E3A61" w14:textId="77777777" w:rsidR="0058294E" w:rsidRDefault="00657B6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-Несколькими </w:t>
      </w:r>
      <w:r>
        <w:rPr>
          <w:rFonts w:ascii="Times New Roman" w:hAnsi="Times New Roman" w:cs="Times New Roman"/>
          <w:sz w:val="24"/>
          <w:szCs w:val="24"/>
        </w:rPr>
        <w:t>прилагательными опишите время суток и состояние природы.</w:t>
      </w:r>
    </w:p>
    <w:p w14:paraId="2A7E3A62" w14:textId="77777777" w:rsidR="0058294E" w:rsidRDefault="00657B6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-Какая цветовая гамма преобладает в данном произведении</w:t>
      </w:r>
    </w:p>
    <w:p w14:paraId="2A7E3A63" w14:textId="77777777" w:rsidR="0058294E" w:rsidRDefault="00657B6C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 живописные техники использует художник, чтобы правдиво передать жизнь природы зимой?</w:t>
      </w:r>
    </w:p>
    <w:p w14:paraId="2A7E3A64" w14:textId="77777777" w:rsidR="0058294E" w:rsidRDefault="00657B6C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чувства вы испытываете, когда смотрите на </w:t>
      </w:r>
      <w:r>
        <w:rPr>
          <w:rFonts w:ascii="Times New Roman" w:hAnsi="Times New Roman" w:cs="Times New Roman"/>
          <w:sz w:val="24"/>
          <w:szCs w:val="24"/>
        </w:rPr>
        <w:t>эту картину?</w:t>
      </w:r>
    </w:p>
    <w:p w14:paraId="2A7E3A65" w14:textId="77777777" w:rsidR="0058294E" w:rsidRDefault="0058294E">
      <w:pPr>
        <w:pStyle w:val="Standard"/>
        <w:spacing w:after="0" w:line="240" w:lineRule="auto"/>
      </w:pPr>
    </w:p>
    <w:p w14:paraId="2A7E3A66" w14:textId="77777777" w:rsidR="0058294E" w:rsidRDefault="0058294E">
      <w:pPr>
        <w:pStyle w:val="Standard"/>
        <w:spacing w:after="0" w:line="240" w:lineRule="auto"/>
      </w:pPr>
    </w:p>
    <w:p w14:paraId="2A7E3A67" w14:textId="77777777" w:rsidR="0058294E" w:rsidRDefault="0058294E">
      <w:pPr>
        <w:pStyle w:val="Standard"/>
        <w:spacing w:after="0" w:line="240" w:lineRule="auto"/>
      </w:pPr>
    </w:p>
    <w:p w14:paraId="2A7E3A68" w14:textId="77777777" w:rsidR="0058294E" w:rsidRDefault="0058294E">
      <w:pPr>
        <w:pStyle w:val="Standard"/>
        <w:spacing w:after="0" w:line="240" w:lineRule="auto"/>
      </w:pPr>
    </w:p>
    <w:p w14:paraId="2A7E3A69" w14:textId="77777777" w:rsidR="0058294E" w:rsidRDefault="0058294E">
      <w:pPr>
        <w:pStyle w:val="Standard"/>
        <w:spacing w:after="0" w:line="240" w:lineRule="auto"/>
      </w:pPr>
    </w:p>
    <w:p w14:paraId="2A7E3A6A" w14:textId="77777777" w:rsidR="0058294E" w:rsidRDefault="0058294E">
      <w:pPr>
        <w:pStyle w:val="Standard"/>
        <w:spacing w:after="0" w:line="240" w:lineRule="auto"/>
      </w:pPr>
    </w:p>
    <w:p w14:paraId="2A7E3A6B" w14:textId="77777777" w:rsidR="0058294E" w:rsidRDefault="0058294E">
      <w:pPr>
        <w:pStyle w:val="Standard"/>
        <w:spacing w:after="0" w:line="240" w:lineRule="auto"/>
      </w:pPr>
    </w:p>
    <w:p w14:paraId="2A7E3A6C" w14:textId="77777777" w:rsidR="0058294E" w:rsidRDefault="00657B6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 группа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рисует закат</w:t>
      </w:r>
    </w:p>
    <w:p w14:paraId="2A7E3A6D" w14:textId="77777777" w:rsidR="0058294E" w:rsidRDefault="0058294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3A6E" w14:textId="77777777" w:rsidR="0058294E" w:rsidRDefault="00657B6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-солнечный день</w:t>
      </w:r>
    </w:p>
    <w:p w14:paraId="2A7E3A6F" w14:textId="77777777" w:rsidR="0058294E" w:rsidRDefault="0058294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3A70" w14:textId="77777777" w:rsidR="0058294E" w:rsidRDefault="00657B6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восход солнца</w:t>
      </w:r>
    </w:p>
    <w:p w14:paraId="2A7E3A71" w14:textId="77777777" w:rsidR="0058294E" w:rsidRDefault="0058294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294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3A4F" w14:textId="77777777" w:rsidR="00000000" w:rsidRDefault="00657B6C">
      <w:pPr>
        <w:spacing w:after="0" w:line="240" w:lineRule="auto"/>
      </w:pPr>
      <w:r>
        <w:separator/>
      </w:r>
    </w:p>
  </w:endnote>
  <w:endnote w:type="continuationSeparator" w:id="0">
    <w:p w14:paraId="2A7E3A51" w14:textId="77777777" w:rsidR="00000000" w:rsidRDefault="0065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3A4B" w14:textId="77777777" w:rsidR="00000000" w:rsidRDefault="00657B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7E3A4D" w14:textId="77777777" w:rsidR="00000000" w:rsidRDefault="0065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40A"/>
    <w:multiLevelType w:val="multilevel"/>
    <w:tmpl w:val="3DB4B67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BD65FBE"/>
    <w:multiLevelType w:val="multilevel"/>
    <w:tmpl w:val="B2561D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294E"/>
    <w:rsid w:val="0058294E"/>
    <w:rsid w:val="006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3A4B"/>
  <w15:docId w15:val="{3921FED2-C63D-4A87-ADD3-E6784AE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Ольга Алексеевна</dc:creator>
  <cp:lastModifiedBy>Анастасия Каурова</cp:lastModifiedBy>
  <cp:revision>2</cp:revision>
  <cp:lastPrinted>2018-12-15T08:30:00Z</cp:lastPrinted>
  <dcterms:created xsi:type="dcterms:W3CDTF">2024-09-04T00:38:00Z</dcterms:created>
  <dcterms:modified xsi:type="dcterms:W3CDTF">2024-09-04T00:38:00Z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